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6DB53" w14:textId="77777777" w:rsidR="00E03093" w:rsidRPr="00E03093" w:rsidRDefault="00AD636B" w:rsidP="00A664B5">
      <w:pPr>
        <w:spacing w:after="240"/>
        <w:rPr>
          <w:rFonts w:asciiTheme="majorHAnsi" w:eastAsia="Times New Roman" w:hAnsiTheme="majorHAnsi" w:cstheme="majorHAnsi"/>
          <w:bCs/>
          <w:lang w:eastAsia="es-ES_tradnl"/>
        </w:rPr>
      </w:pPr>
      <w:r w:rsidRPr="00E03093">
        <w:rPr>
          <w:rFonts w:asciiTheme="majorHAnsi" w:eastAsia="Times New Roman" w:hAnsiTheme="majorHAnsi" w:cstheme="majorHAnsi"/>
          <w:lang w:eastAsia="es-ES_tradnl"/>
        </w:rPr>
        <w:br/>
      </w:r>
      <w:r w:rsidRPr="00E03093">
        <w:rPr>
          <w:rFonts w:asciiTheme="majorHAnsi" w:eastAsia="Times New Roman" w:hAnsiTheme="majorHAnsi" w:cstheme="majorHAnsi"/>
          <w:lang w:eastAsia="es-ES_tradnl"/>
        </w:rPr>
        <w:br/>
      </w:r>
      <w:r w:rsidRPr="00E03093">
        <w:rPr>
          <w:rFonts w:asciiTheme="majorHAnsi" w:eastAsia="Times New Roman" w:hAnsiTheme="majorHAnsi" w:cstheme="majorHAnsi"/>
          <w:b/>
          <w:lang w:eastAsia="es-ES_tradnl"/>
        </w:rPr>
        <w:t>Seminar</w:t>
      </w:r>
      <w:r w:rsidR="00DA1128" w:rsidRPr="00E03093">
        <w:rPr>
          <w:rFonts w:asciiTheme="majorHAnsi" w:eastAsia="Times New Roman" w:hAnsiTheme="majorHAnsi" w:cstheme="majorHAnsi"/>
          <w:b/>
          <w:lang w:eastAsia="es-ES_tradnl"/>
        </w:rPr>
        <w:t xml:space="preserve">io de Grafos </w:t>
      </w:r>
      <w:r w:rsidRPr="00E03093">
        <w:rPr>
          <w:rFonts w:asciiTheme="majorHAnsi" w:eastAsia="Times New Roman" w:hAnsiTheme="majorHAnsi" w:cstheme="majorHAnsi"/>
          <w:b/>
          <w:lang w:eastAsia="es-ES_tradnl"/>
        </w:rPr>
        <w:t xml:space="preserve"> </w:t>
      </w:r>
      <w:r w:rsidRPr="00E03093">
        <w:rPr>
          <w:rFonts w:asciiTheme="majorHAnsi" w:eastAsia="Times New Roman" w:hAnsiTheme="majorHAnsi" w:cstheme="majorHAnsi"/>
          <w:lang w:eastAsia="es-ES_tradnl"/>
        </w:rPr>
        <w:br/>
      </w:r>
      <w:r w:rsidRPr="00E03093">
        <w:rPr>
          <w:rFonts w:asciiTheme="majorHAnsi" w:eastAsia="Times New Roman" w:hAnsiTheme="majorHAnsi" w:cstheme="majorHAnsi"/>
          <w:lang w:eastAsia="es-ES_tradnl"/>
        </w:rPr>
        <w:br/>
      </w:r>
      <w:r w:rsidRPr="00E03093">
        <w:rPr>
          <w:rFonts w:asciiTheme="majorHAnsi" w:eastAsia="Times New Roman" w:hAnsiTheme="majorHAnsi" w:cstheme="majorHAnsi"/>
          <w:b/>
          <w:lang w:eastAsia="es-ES_tradnl"/>
        </w:rPr>
        <w:t xml:space="preserve">Speaker: </w:t>
      </w:r>
      <w:r w:rsidR="00A664B5" w:rsidRPr="00E03093">
        <w:rPr>
          <w:rFonts w:asciiTheme="majorHAnsi" w:eastAsia="Times New Roman" w:hAnsiTheme="majorHAnsi" w:cstheme="majorHAnsi"/>
          <w:bCs/>
          <w:lang w:eastAsia="es-ES_tradnl"/>
        </w:rPr>
        <w:t xml:space="preserve">Simón Piga, University of Hamburg, </w:t>
      </w:r>
      <w:r w:rsidR="00E03093" w:rsidRPr="00E03093">
        <w:rPr>
          <w:rFonts w:asciiTheme="majorHAnsi" w:eastAsia="Times New Roman" w:hAnsiTheme="majorHAnsi" w:cstheme="majorHAnsi"/>
          <w:bCs/>
          <w:lang w:eastAsia="es-ES_tradnl"/>
        </w:rPr>
        <w:t xml:space="preserve">Alemania </w:t>
      </w:r>
    </w:p>
    <w:p w14:paraId="29BE37A3" w14:textId="094FE305" w:rsidR="00A664B5" w:rsidRPr="00A664B5" w:rsidRDefault="00E03093" w:rsidP="00A664B5">
      <w:pPr>
        <w:spacing w:after="240"/>
        <w:rPr>
          <w:rFonts w:asciiTheme="majorHAnsi" w:eastAsia="Times New Roman" w:hAnsiTheme="majorHAnsi" w:cstheme="majorHAnsi"/>
          <w:bCs/>
          <w:lang w:eastAsia="es-ES_tradnl"/>
        </w:rPr>
      </w:pPr>
      <w:r w:rsidRPr="00E03093">
        <w:rPr>
          <w:rFonts w:asciiTheme="majorHAnsi" w:eastAsia="Times New Roman" w:hAnsiTheme="majorHAnsi" w:cstheme="majorHAnsi"/>
          <w:b/>
          <w:bCs/>
          <w:lang w:eastAsia="es-ES_tradnl"/>
        </w:rPr>
        <w:t>Title</w:t>
      </w:r>
      <w:r w:rsidR="00A664B5" w:rsidRPr="00E03093">
        <w:rPr>
          <w:rFonts w:asciiTheme="majorHAnsi" w:eastAsia="Times New Roman" w:hAnsiTheme="majorHAnsi" w:cstheme="majorHAnsi"/>
          <w:b/>
          <w:bCs/>
          <w:lang w:eastAsia="es-ES_tradnl"/>
        </w:rPr>
        <w:t>:</w:t>
      </w:r>
      <w:r w:rsidR="00A664B5" w:rsidRPr="00A664B5">
        <w:rPr>
          <w:rFonts w:asciiTheme="majorHAnsi" w:eastAsia="Times New Roman" w:hAnsiTheme="majorHAnsi" w:cstheme="majorHAnsi"/>
          <w:bCs/>
          <w:lang w:eastAsia="es-ES_tradnl"/>
        </w:rPr>
        <w:t> </w:t>
      </w:r>
      <w:r w:rsidR="00A664B5" w:rsidRPr="00E03093">
        <w:rPr>
          <w:rFonts w:asciiTheme="majorHAnsi" w:eastAsia="Times New Roman" w:hAnsiTheme="majorHAnsi" w:cstheme="majorHAnsi"/>
          <w:bCs/>
          <w:iCs/>
          <w:lang w:eastAsia="es-ES_tradnl"/>
        </w:rPr>
        <w:t>On extrem</w:t>
      </w:r>
      <w:bookmarkStart w:id="0" w:name="_GoBack"/>
      <w:bookmarkEnd w:id="0"/>
      <w:r w:rsidR="00A664B5" w:rsidRPr="00E03093">
        <w:rPr>
          <w:rFonts w:asciiTheme="majorHAnsi" w:eastAsia="Times New Roman" w:hAnsiTheme="majorHAnsi" w:cstheme="majorHAnsi"/>
          <w:bCs/>
          <w:iCs/>
          <w:lang w:eastAsia="es-ES_tradnl"/>
        </w:rPr>
        <w:t>al problems concerning the traces of sets</w:t>
      </w:r>
      <w:r>
        <w:rPr>
          <w:rFonts w:asciiTheme="majorHAnsi" w:eastAsia="Times New Roman" w:hAnsiTheme="majorHAnsi" w:cstheme="majorHAnsi"/>
          <w:bCs/>
          <w:iCs/>
          <w:lang w:eastAsia="es-ES_tradnl"/>
        </w:rPr>
        <w:t>.</w:t>
      </w:r>
    </w:p>
    <w:p w14:paraId="016926EF" w14:textId="604AFA1A" w:rsidR="00A664B5" w:rsidRPr="00E03093" w:rsidRDefault="002B10F6" w:rsidP="00E03093">
      <w:pPr>
        <w:spacing w:after="240"/>
        <w:jc w:val="both"/>
        <w:rPr>
          <w:rFonts w:asciiTheme="majorHAnsi" w:eastAsia="Times New Roman" w:hAnsiTheme="majorHAnsi" w:cstheme="majorHAnsi"/>
          <w:bCs/>
          <w:lang w:eastAsia="es-ES_tradnl"/>
        </w:rPr>
      </w:pPr>
      <w:r>
        <w:rPr>
          <w:rFonts w:asciiTheme="majorHAnsi" w:eastAsia="Times New Roman" w:hAnsiTheme="majorHAnsi" w:cstheme="majorHAnsi"/>
          <w:b/>
          <w:bCs/>
          <w:lang w:eastAsia="es-ES_tradnl"/>
        </w:rPr>
        <w:t>Abstract</w:t>
      </w:r>
      <w:r w:rsidR="00A664B5" w:rsidRPr="00E03093">
        <w:rPr>
          <w:rFonts w:asciiTheme="majorHAnsi" w:eastAsia="Times New Roman" w:hAnsiTheme="majorHAnsi" w:cstheme="majorHAnsi"/>
          <w:b/>
          <w:bCs/>
          <w:lang w:eastAsia="es-ES_tradnl"/>
        </w:rPr>
        <w:t>:</w:t>
      </w:r>
      <w:r w:rsidR="00A664B5" w:rsidRPr="00E03093">
        <w:rPr>
          <w:rFonts w:asciiTheme="majorHAnsi" w:eastAsia="Times New Roman" w:hAnsiTheme="majorHAnsi" w:cstheme="majorHAnsi"/>
          <w:bCs/>
          <w:iCs/>
          <w:lang w:eastAsia="es-ES_tradnl"/>
        </w:rPr>
        <w:t> Given two non-negative integers n and s, define m(n,s) to be the maximal number such that in every hypergraph H on n vertices and with at most m(n,s) edges there is a vertex x such that |Hx|&gt;|E(H)|-s, where Hx is the link graph of x.</w:t>
      </w:r>
    </w:p>
    <w:p w14:paraId="3A075F13" w14:textId="77777777" w:rsidR="00A664B5" w:rsidRPr="00E03093" w:rsidRDefault="00A664B5" w:rsidP="00E03093">
      <w:pPr>
        <w:spacing w:after="240"/>
        <w:jc w:val="both"/>
        <w:rPr>
          <w:rFonts w:asciiTheme="majorHAnsi" w:eastAsia="Times New Roman" w:hAnsiTheme="majorHAnsi" w:cstheme="majorHAnsi"/>
          <w:bCs/>
          <w:lang w:eastAsia="es-ES_tradnl"/>
        </w:rPr>
      </w:pPr>
      <w:r w:rsidRPr="00E03093">
        <w:rPr>
          <w:rFonts w:asciiTheme="majorHAnsi" w:eastAsia="Times New Roman" w:hAnsiTheme="majorHAnsi" w:cstheme="majorHAnsi"/>
          <w:bCs/>
          <w:iCs/>
          <w:lang w:eastAsia="es-ES_tradnl"/>
        </w:rPr>
        <w:t xml:space="preserve">This problem has been posed by Füredi and Pach and by Frankl and Tokushige. While the first results were only for specific small values of s, Frankl determined m(n,2^{d-1}-1) for all d with d|n. Subsequently, the goal became to determine m(n,2^{d-1}-c) for larger c. Frankl and Watanabe determined m(n,2^{d-1}-c) for c=0,1,2. Other general results were not known so far. </w:t>
      </w:r>
      <w:r w:rsidRPr="00E03093">
        <w:rPr>
          <w:rFonts w:asciiTheme="majorHAnsi" w:eastAsia="Times New Roman" w:hAnsiTheme="majorHAnsi" w:cstheme="majorHAnsi"/>
          <w:bCs/>
          <w:iCs/>
          <w:lang w:eastAsia="es-ES_tradnl"/>
        </w:rPr>
        <w:br/>
        <w:t>Our main result sheds light on what happens further away from powers of two: We prove that m(n,2^{d-1}-c)=n/d(2^d-c) for d&gt;4c and d|n and give an example showing that this equality does not hold for c=d.</w:t>
      </w:r>
    </w:p>
    <w:p w14:paraId="27AF9631" w14:textId="77777777" w:rsidR="00A664B5" w:rsidRPr="00A664B5" w:rsidRDefault="00A664B5" w:rsidP="00A664B5">
      <w:pPr>
        <w:spacing w:after="240"/>
        <w:rPr>
          <w:rFonts w:asciiTheme="majorHAnsi" w:eastAsia="Times New Roman" w:hAnsiTheme="majorHAnsi" w:cstheme="majorHAnsi"/>
          <w:bCs/>
          <w:lang w:val="es-CL" w:eastAsia="es-ES_tradnl"/>
        </w:rPr>
      </w:pPr>
      <w:r w:rsidRPr="00E03093">
        <w:rPr>
          <w:rFonts w:asciiTheme="majorHAnsi" w:eastAsia="Times New Roman" w:hAnsiTheme="majorHAnsi" w:cstheme="majorHAnsi"/>
          <w:bCs/>
          <w:lang w:val="es-CL" w:eastAsia="es-ES_tradnl"/>
        </w:rPr>
        <w:br/>
        <w:t>Acá el link al zoom:</w:t>
      </w:r>
      <w:r w:rsidRPr="00E03093">
        <w:rPr>
          <w:rFonts w:asciiTheme="majorHAnsi" w:eastAsia="Times New Roman" w:hAnsiTheme="majorHAnsi" w:cstheme="majorHAnsi"/>
          <w:bCs/>
          <w:lang w:val="es-CL" w:eastAsia="es-ES_tradnl"/>
        </w:rPr>
        <w:br/>
      </w:r>
      <w:hyperlink r:id="rId7" w:tgtFrame="_blank" w:history="1">
        <w:r w:rsidRPr="00A664B5">
          <w:rPr>
            <w:rStyle w:val="Hipervnculo"/>
            <w:rFonts w:asciiTheme="majorHAnsi" w:eastAsia="Times New Roman" w:hAnsiTheme="majorHAnsi" w:cstheme="majorHAnsi"/>
            <w:bCs/>
            <w:lang w:val="es-CL" w:eastAsia="es-ES_tradnl"/>
          </w:rPr>
          <w:t>https://uchile.zoom.us/j/83539034403?pwd=NlZ6UGwzNndpZHNZNThGSzViMldLdz09</w:t>
        </w:r>
      </w:hyperlink>
      <w:r w:rsidRPr="00A664B5">
        <w:rPr>
          <w:rFonts w:asciiTheme="majorHAnsi" w:eastAsia="Times New Roman" w:hAnsiTheme="majorHAnsi" w:cstheme="majorHAnsi"/>
          <w:bCs/>
          <w:lang w:val="es-CL" w:eastAsia="es-ES_tradnl"/>
        </w:rPr>
        <w:br/>
        <w:t>password 624=05</w:t>
      </w:r>
    </w:p>
    <w:p w14:paraId="2EF73169" w14:textId="7EE175F4" w:rsidR="00AD636B" w:rsidRPr="00DA1128" w:rsidRDefault="00DA1128" w:rsidP="00A664B5">
      <w:pPr>
        <w:spacing w:after="240"/>
        <w:rPr>
          <w:rFonts w:asciiTheme="majorHAnsi" w:eastAsia="Times New Roman" w:hAnsiTheme="majorHAnsi" w:cstheme="majorHAnsi"/>
          <w:lang w:val="es-CL" w:eastAsia="es-ES_tradnl"/>
        </w:rPr>
      </w:pPr>
      <w:r w:rsidRPr="00DA1128">
        <w:rPr>
          <w:rFonts w:asciiTheme="majorHAnsi" w:eastAsia="Times New Roman" w:hAnsiTheme="majorHAnsi" w:cstheme="majorHAnsi"/>
          <w:lang w:val="es-CL" w:eastAsia="es-ES_tradnl"/>
        </w:rPr>
        <w:t xml:space="preserve">Jueves </w:t>
      </w:r>
      <w:r w:rsidR="00E03093">
        <w:rPr>
          <w:rFonts w:asciiTheme="majorHAnsi" w:eastAsia="Times New Roman" w:hAnsiTheme="majorHAnsi" w:cstheme="majorHAnsi"/>
          <w:lang w:val="es-CL" w:eastAsia="es-ES_tradnl"/>
        </w:rPr>
        <w:t xml:space="preserve">01 </w:t>
      </w:r>
      <w:r w:rsidR="00AD636B" w:rsidRPr="00DA1128">
        <w:rPr>
          <w:rFonts w:asciiTheme="majorHAnsi" w:eastAsia="Times New Roman" w:hAnsiTheme="majorHAnsi" w:cstheme="majorHAnsi"/>
          <w:lang w:val="es-CL" w:eastAsia="es-ES_tradnl"/>
        </w:rPr>
        <w:t xml:space="preserve">de </w:t>
      </w:r>
      <w:r w:rsidR="00E03093">
        <w:rPr>
          <w:rFonts w:asciiTheme="majorHAnsi" w:eastAsia="Times New Roman" w:hAnsiTheme="majorHAnsi" w:cstheme="majorHAnsi"/>
          <w:lang w:val="es-CL" w:eastAsia="es-ES_tradnl"/>
        </w:rPr>
        <w:t>octubre</w:t>
      </w:r>
      <w:r w:rsidR="00AD636B" w:rsidRPr="00DA1128">
        <w:rPr>
          <w:rFonts w:asciiTheme="majorHAnsi" w:eastAsia="Times New Roman" w:hAnsiTheme="majorHAnsi" w:cstheme="majorHAnsi"/>
          <w:lang w:val="es-CL" w:eastAsia="es-ES_tradnl"/>
        </w:rPr>
        <w:t>,</w:t>
      </w:r>
      <w:r w:rsidR="00AD636B" w:rsidRPr="00DA1128">
        <w:rPr>
          <w:rFonts w:asciiTheme="majorHAnsi" w:eastAsia="Times New Roman" w:hAnsiTheme="majorHAnsi" w:cstheme="majorHAnsi"/>
          <w:bCs/>
          <w:lang w:val="es-CL" w:eastAsia="es-ES_tradnl"/>
        </w:rPr>
        <w:t>1</w:t>
      </w:r>
      <w:r w:rsidRPr="00DA1128">
        <w:rPr>
          <w:rFonts w:asciiTheme="majorHAnsi" w:eastAsia="Times New Roman" w:hAnsiTheme="majorHAnsi" w:cstheme="majorHAnsi"/>
          <w:bCs/>
          <w:lang w:val="es-CL" w:eastAsia="es-ES_tradnl"/>
        </w:rPr>
        <w:t>0:15</w:t>
      </w:r>
      <w:r w:rsidR="00AD636B" w:rsidRPr="00DA1128">
        <w:rPr>
          <w:rFonts w:asciiTheme="majorHAnsi" w:eastAsia="Times New Roman" w:hAnsiTheme="majorHAnsi" w:cstheme="majorHAnsi"/>
          <w:bCs/>
          <w:lang w:val="es-CL" w:eastAsia="es-ES_tradnl"/>
        </w:rPr>
        <w:t xml:space="preserve"> hrs.</w:t>
      </w:r>
      <w:r w:rsidR="00AD636B" w:rsidRPr="00DA1128">
        <w:rPr>
          <w:rFonts w:asciiTheme="majorHAnsi" w:eastAsia="Times New Roman" w:hAnsiTheme="majorHAnsi" w:cstheme="majorHAnsi"/>
          <w:lang w:val="es-CL" w:eastAsia="es-ES_tradnl"/>
        </w:rPr>
        <w:t> </w:t>
      </w:r>
      <w:r w:rsidR="00AD636B" w:rsidRPr="00DA1128">
        <w:rPr>
          <w:rFonts w:asciiTheme="majorHAnsi" w:eastAsia="Times New Roman" w:hAnsiTheme="majorHAnsi" w:cstheme="majorHAnsi"/>
          <w:b/>
          <w:bCs/>
          <w:lang w:val="es-CL" w:eastAsia="es-ES_tradnl"/>
        </w:rPr>
        <w:t xml:space="preserve"> </w:t>
      </w:r>
    </w:p>
    <w:p w14:paraId="5C2F677A" w14:textId="77777777" w:rsidR="00AD636B" w:rsidRPr="00D27C40" w:rsidRDefault="00AD636B" w:rsidP="00AD636B">
      <w:pPr>
        <w:jc w:val="both"/>
        <w:rPr>
          <w:rFonts w:asciiTheme="majorHAnsi" w:eastAsia="Times New Roman" w:hAnsiTheme="majorHAnsi" w:cstheme="majorHAnsi"/>
          <w:lang w:val="es-CL" w:eastAsia="es-ES_tradnl"/>
        </w:rPr>
      </w:pPr>
    </w:p>
    <w:p w14:paraId="3D854221" w14:textId="49510CA4" w:rsidR="00384A96" w:rsidRPr="00E83046" w:rsidRDefault="00384A96" w:rsidP="00AD636B">
      <w:pPr>
        <w:tabs>
          <w:tab w:val="left" w:pos="-426"/>
        </w:tabs>
        <w:spacing w:line="300" w:lineRule="exact"/>
        <w:rPr>
          <w:rFonts w:asciiTheme="majorHAnsi" w:hAnsiTheme="majorHAnsi" w:cstheme="majorHAnsi"/>
          <w:lang w:val="es-ES_tradnl"/>
        </w:rPr>
      </w:pPr>
    </w:p>
    <w:sectPr w:rsidR="00384A96" w:rsidRPr="00E83046" w:rsidSect="00D55DB1">
      <w:headerReference w:type="even" r:id="rId8"/>
      <w:headerReference w:type="default" r:id="rId9"/>
      <w:headerReference w:type="first" r:id="rId10"/>
      <w:pgSz w:w="12240" w:h="15840"/>
      <w:pgMar w:top="2268" w:right="1361" w:bottom="709" w:left="1361" w:header="284" w:footer="1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D4FED" w14:textId="77777777" w:rsidR="002D4A90" w:rsidRDefault="002D4A90" w:rsidP="00536642">
      <w:r>
        <w:separator/>
      </w:r>
    </w:p>
  </w:endnote>
  <w:endnote w:type="continuationSeparator" w:id="0">
    <w:p w14:paraId="2A5C77F6" w14:textId="77777777" w:rsidR="002D4A90" w:rsidRDefault="002D4A90" w:rsidP="0053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5D21B" w14:textId="77777777" w:rsidR="002D4A90" w:rsidRDefault="002D4A90" w:rsidP="00536642">
      <w:r>
        <w:separator/>
      </w:r>
    </w:p>
  </w:footnote>
  <w:footnote w:type="continuationSeparator" w:id="0">
    <w:p w14:paraId="01D52243" w14:textId="77777777" w:rsidR="002D4A90" w:rsidRDefault="002D4A90" w:rsidP="00536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8FA72" w14:textId="77777777" w:rsidR="00FA0D97" w:rsidRDefault="002D4A90">
    <w:pPr>
      <w:pStyle w:val="Encabezado"/>
    </w:pPr>
    <w:r>
      <w:rPr>
        <w:noProof/>
      </w:rPr>
      <w:pict w14:anchorId="732EF4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cmm_word_bg01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wrapcoords="-26 0 -26 21559 21600 21559 21600 0 -26 0">
          <v:imagedata r:id="rId1" o:title="cmm_word_bg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60CF9" w14:textId="77777777" w:rsidR="00FA0D97" w:rsidRDefault="00FA0D9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6B660DA3" wp14:editId="45262944">
          <wp:simplePos x="0" y="0"/>
          <wp:positionH relativeFrom="page">
            <wp:posOffset>0</wp:posOffset>
          </wp:positionH>
          <wp:positionV relativeFrom="page">
            <wp:posOffset>194310</wp:posOffset>
          </wp:positionV>
          <wp:extent cx="7772659" cy="1005873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m_word_bg_2014_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659" cy="10058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F5B76" w14:textId="77777777" w:rsidR="00FA0D97" w:rsidRDefault="002D4A90">
    <w:pPr>
      <w:pStyle w:val="Encabezado"/>
    </w:pPr>
    <w:r>
      <w:rPr>
        <w:noProof/>
      </w:rPr>
      <w:pict w14:anchorId="6409E3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cmm_word_bg01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wrapcoords="-26 0 -26 21559 21600 21559 21600 0 -26 0">
          <v:imagedata r:id="rId1" o:title="cmm_word_bg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155"/>
    <w:rsid w:val="00004C2E"/>
    <w:rsid w:val="00027A89"/>
    <w:rsid w:val="00036FC2"/>
    <w:rsid w:val="00052B94"/>
    <w:rsid w:val="000575B2"/>
    <w:rsid w:val="000B5982"/>
    <w:rsid w:val="001257E9"/>
    <w:rsid w:val="00155213"/>
    <w:rsid w:val="00170350"/>
    <w:rsid w:val="001E775C"/>
    <w:rsid w:val="00201BD4"/>
    <w:rsid w:val="00204E49"/>
    <w:rsid w:val="00214333"/>
    <w:rsid w:val="00261212"/>
    <w:rsid w:val="0027595E"/>
    <w:rsid w:val="002B10F6"/>
    <w:rsid w:val="002D1D3E"/>
    <w:rsid w:val="002D4A90"/>
    <w:rsid w:val="002F6312"/>
    <w:rsid w:val="002F7A55"/>
    <w:rsid w:val="00305FE9"/>
    <w:rsid w:val="00335A4D"/>
    <w:rsid w:val="00384A96"/>
    <w:rsid w:val="003B2D10"/>
    <w:rsid w:val="003C5155"/>
    <w:rsid w:val="00400D4D"/>
    <w:rsid w:val="00404619"/>
    <w:rsid w:val="004275A5"/>
    <w:rsid w:val="00457FF5"/>
    <w:rsid w:val="00493DA2"/>
    <w:rsid w:val="004B7759"/>
    <w:rsid w:val="00524C65"/>
    <w:rsid w:val="00536642"/>
    <w:rsid w:val="00581E95"/>
    <w:rsid w:val="0058226E"/>
    <w:rsid w:val="005A36B6"/>
    <w:rsid w:val="005D5608"/>
    <w:rsid w:val="00613329"/>
    <w:rsid w:val="00664B4B"/>
    <w:rsid w:val="00674774"/>
    <w:rsid w:val="006B00BE"/>
    <w:rsid w:val="007017DE"/>
    <w:rsid w:val="0071122A"/>
    <w:rsid w:val="00724DBA"/>
    <w:rsid w:val="00745A23"/>
    <w:rsid w:val="00747D8E"/>
    <w:rsid w:val="00765037"/>
    <w:rsid w:val="007776C9"/>
    <w:rsid w:val="007C7191"/>
    <w:rsid w:val="0080383F"/>
    <w:rsid w:val="008573DC"/>
    <w:rsid w:val="0086172B"/>
    <w:rsid w:val="008651B3"/>
    <w:rsid w:val="00893AEE"/>
    <w:rsid w:val="008D23DE"/>
    <w:rsid w:val="0096715A"/>
    <w:rsid w:val="009B2056"/>
    <w:rsid w:val="009C5CD8"/>
    <w:rsid w:val="009F1DFF"/>
    <w:rsid w:val="00A00243"/>
    <w:rsid w:val="00A0275A"/>
    <w:rsid w:val="00A20E31"/>
    <w:rsid w:val="00A664B5"/>
    <w:rsid w:val="00A71E1D"/>
    <w:rsid w:val="00A74228"/>
    <w:rsid w:val="00A75A75"/>
    <w:rsid w:val="00AD4FFB"/>
    <w:rsid w:val="00AD636B"/>
    <w:rsid w:val="00AE3B04"/>
    <w:rsid w:val="00AF1B2E"/>
    <w:rsid w:val="00B304A2"/>
    <w:rsid w:val="00B51561"/>
    <w:rsid w:val="00C3534C"/>
    <w:rsid w:val="00C7732D"/>
    <w:rsid w:val="00C9668E"/>
    <w:rsid w:val="00CB28D9"/>
    <w:rsid w:val="00D175FC"/>
    <w:rsid w:val="00D409F2"/>
    <w:rsid w:val="00D55DB1"/>
    <w:rsid w:val="00D914B7"/>
    <w:rsid w:val="00DA1128"/>
    <w:rsid w:val="00DD6737"/>
    <w:rsid w:val="00E03093"/>
    <w:rsid w:val="00E366B7"/>
    <w:rsid w:val="00E83046"/>
    <w:rsid w:val="00EE323D"/>
    <w:rsid w:val="00F645BC"/>
    <w:rsid w:val="00FA0D97"/>
    <w:rsid w:val="00FE6B82"/>
    <w:rsid w:val="00FE6E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oNotEmbedSmartTags/>
  <w:decimalSymbol w:val=","/>
  <w:listSeparator w:val=","/>
  <w14:docId w14:val="17BAE54A"/>
  <w14:defaultImageDpi w14:val="300"/>
  <w15:docId w15:val="{D86E5A27-E0A6-284E-9CF2-047E8675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87DAF"/>
    <w:rPr>
      <w:rFonts w:ascii="Georgia" w:hAnsi="Georgia"/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3664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536642"/>
    <w:rPr>
      <w:rFonts w:ascii="Georgia" w:hAnsi="Georgia"/>
      <w:color w:val="000000"/>
      <w:sz w:val="24"/>
      <w:szCs w:val="24"/>
    </w:rPr>
  </w:style>
  <w:style w:type="paragraph" w:styleId="Piedepgina">
    <w:name w:val="footer"/>
    <w:basedOn w:val="Normal"/>
    <w:link w:val="PiedepginaCar"/>
    <w:rsid w:val="0053664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536642"/>
    <w:rPr>
      <w:rFonts w:ascii="Georgia" w:hAnsi="Georgi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21433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214333"/>
    <w:rPr>
      <w:rFonts w:ascii="Lucida Grande" w:hAnsi="Lucida Grande" w:cs="Lucida Grande"/>
      <w:color w:val="000000"/>
      <w:sz w:val="18"/>
      <w:szCs w:val="18"/>
    </w:rPr>
  </w:style>
  <w:style w:type="paragraph" w:customStyle="1" w:styleId="Default">
    <w:name w:val="Default"/>
    <w:rsid w:val="00FA0D9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s-CL"/>
    </w:rPr>
  </w:style>
  <w:style w:type="table" w:customStyle="1" w:styleId="TableNormal">
    <w:name w:val="Table Normal"/>
    <w:rsid w:val="007C719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es-ES_tradnl"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3B2D10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7D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20E31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val="es-CL" w:eastAsia="es-ES_tradnl"/>
    </w:rPr>
  </w:style>
  <w:style w:type="character" w:styleId="Hipervnculovisitado">
    <w:name w:val="FollowedHyperlink"/>
    <w:basedOn w:val="Fuentedeprrafopredeter"/>
    <w:semiHidden/>
    <w:unhideWhenUsed/>
    <w:rsid w:val="00A20E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8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1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6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2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23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1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65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2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4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0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9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6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2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6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chile.zoom.us/j/83539034403?pwd=NlZ6UGwzNndpZHNZNThGSzViMldLdz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rivera:Desktop:cmm_plantilla_carta_2014_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AF046D-F85F-6042-BE13-18A7C44D8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Macintosh%20HD:Users:mrivera:Desktop:cmm_plantilla_carta_2014_02.dotx</Template>
  <TotalTime>2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Lorem Ipsum</Company>
  <LinksUpToDate>false</LinksUpToDate>
  <CharactersWithSpaces>1206</CharactersWithSpaces>
  <SharedDoc>false</SharedDoc>
  <HLinks>
    <vt:vector size="6" baseType="variant">
      <vt:variant>
        <vt:i4>4784196</vt:i4>
      </vt:variant>
      <vt:variant>
        <vt:i4>-1</vt:i4>
      </vt:variant>
      <vt:variant>
        <vt:i4>1027</vt:i4>
      </vt:variant>
      <vt:variant>
        <vt:i4>1</vt:i4>
      </vt:variant>
      <vt:variant>
        <vt:lpwstr>CMMHoja de 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Ines Rivera</dc:creator>
  <cp:keywords/>
  <cp:lastModifiedBy>Microsoft Office User</cp:lastModifiedBy>
  <cp:revision>3</cp:revision>
  <cp:lastPrinted>2020-09-29T17:42:00Z</cp:lastPrinted>
  <dcterms:created xsi:type="dcterms:W3CDTF">2020-09-29T17:41:00Z</dcterms:created>
  <dcterms:modified xsi:type="dcterms:W3CDTF">2020-09-29T17:44:00Z</dcterms:modified>
</cp:coreProperties>
</file>